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2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0AE5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95" w:afterLines="30" w:line="264" w:lineRule="auto"/>
        <w:textAlignment w:val="auto"/>
        <w:rPr>
          <w:rFonts w:hint="eastAsia" w:ascii="微软雅黑" w:hAnsi="微软雅黑" w:eastAsia="微软雅黑" w:cs="微软雅黑"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5380355</wp:posOffset>
            </wp:positionH>
            <wp:positionV relativeFrom="page">
              <wp:posOffset>593725</wp:posOffset>
            </wp:positionV>
            <wp:extent cx="1106170" cy="1475105"/>
            <wp:effectExtent l="0" t="0" r="17780" b="10795"/>
            <wp:wrapNone/>
            <wp:docPr id="2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icon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/>
          <w:lang w:val="en-US"/>
        </w:rPr>
        <w:t>姓名</w:t>
      </w:r>
      <w:r>
        <w:rPr>
          <w:rFonts w:hint="eastAsia" w:ascii="微软雅黑" w:hAnsi="微软雅黑" w:eastAsia="微软雅黑" w:cs="微软雅黑"/>
          <w:color w:val="404040" w:themeColor="text1" w:themeTint="BF"/>
          <w:sz w:val="46"/>
          <w:szCs w:val="46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</w:p>
    <w:p w14:paraId="5233AA82">
      <w:pPr>
        <w:pStyle w:val="10"/>
        <w:bidi w:val="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籍贯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出生年月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****年**月</w:t>
      </w:r>
    </w:p>
    <w:p w14:paraId="007ECCE8">
      <w:pPr>
        <w:pStyle w:val="10"/>
        <w:bidi w:val="0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性别</w:t>
      </w:r>
      <w:r>
        <w:rPr>
          <w:rFonts w:hint="eastAsia"/>
        </w:rPr>
        <w:t>：</w:t>
      </w:r>
    </w:p>
    <w:p w14:paraId="70068361">
      <w:pPr>
        <w:pStyle w:val="10"/>
        <w:bidi w:val="0"/>
        <w:rPr>
          <w:rFonts w:hint="eastAsia"/>
        </w:rPr>
      </w:pPr>
      <w:r>
        <w:rPr>
          <w:rFonts w:hint="eastAsia"/>
        </w:rPr>
        <w:t>邮箱：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政治部面貌</w:t>
      </w:r>
      <w:r>
        <w:rPr>
          <w:rFonts w:hint="eastAsia"/>
        </w:rPr>
        <w:t>：</w:t>
      </w:r>
    </w:p>
    <w:p w14:paraId="52327BF7">
      <w:pPr>
        <w:pStyle w:val="12"/>
        <w:bidi w:val="0"/>
      </w:pPr>
      <w:bookmarkStart w:id="0" w:name="_GoBack"/>
      <w:r>
        <mc:AlternateContent>
          <mc:Choice Requires="wpg">
            <w:drawing>
              <wp:inline distT="0" distB="0" distL="114300" distR="114300">
                <wp:extent cx="6634480" cy="28448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284480"/>
                          <a:chOff x="3794" y="6417"/>
                          <a:chExt cx="10448" cy="448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3794" y="6417"/>
                            <a:ext cx="10448" cy="448"/>
                            <a:chOff x="3794" y="6417"/>
                            <a:chExt cx="10448" cy="448"/>
                          </a:xfrm>
                        </wpg:grpSpPr>
                        <wps:wsp>
                          <wps:cNvPr id="8" name="矩形 8"/>
                          <wps:cNvSpPr/>
                          <wps:spPr>
                            <a:xfrm>
                              <a:off x="3800" y="6417"/>
                              <a:ext cx="10443" cy="44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DFCF4C">
                                <w:pPr>
                                  <w:pStyle w:val="11"/>
                                  <w:bidi w:val="0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五边形 7"/>
                          <wps:cNvSpPr/>
                          <wps:spPr>
                            <a:xfrm>
                              <a:off x="3982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五边形 6"/>
                          <wps:cNvSpPr/>
                          <wps:spPr>
                            <a:xfrm>
                              <a:off x="3857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五边形 5"/>
                          <wps:cNvSpPr/>
                          <wps:spPr>
                            <a:xfrm>
                              <a:off x="3794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https://img8.file.cache.docer.com/storage/official/image/2023/05/09/7bcfb808117335e959868a2389a251c8.png" descr="eyJpZCI6NDQ1MDk4N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28" y="6455"/>
                            <a:ext cx="378" cy="3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2.4pt;width:522.4pt;" coordorigin="3794,6417" coordsize="10448,448" o:gfxdata="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">
                <o:lock v:ext="edit" aspectratio="f"/>
                <v:group id="_x0000_s1026" o:spid="_x0000_s1026" o:spt="203" style="position:absolute;left:3794;top:6417;height:448;width:10448;" coordorigin="3794,6417" coordsize="10448,448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3800;top:6417;height:446;width:10443;v-text-anchor:middle;" fillcolor="#F2F2F2 [3052]" filled="t" stroked="f" coordsize="21600,21600" o:gfxdata="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7nEt2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0mm,0mm,0mm,0mm">
                      <w:txbxContent>
                        <w:p w14:paraId="53DFCF4C">
                          <w:pPr>
                            <w:pStyle w:val="11"/>
                            <w:bidi w:val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_x0000_s1026" o:spid="_x0000_s1026" o:spt="15" type="#_x0000_t15" style="position:absolute;left:3982;top:6419;height:446;width:815;v-text-anchor:middle;" fillcolor="#808080 [1629]" filled="t" stroked="f" coordsize="21600,21600" o:gfxdata="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6RBmvQAA&#10;ANoAAAAPAAAAAAAAAAEAIAAAACIAAABkcnMvZG93bnJldi54bWxQSwECFAAUAAAACACHTuJAMy8F&#10;njsAAAA5AAAAEAAAAAAAAAABACAAAAAMAQAAZHJzL3NoYXBleG1sLnhtbFBLBQYAAAAABgAGAFsB&#10;AAC2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5" type="#_x0000_t15" style="position:absolute;left:3857;top:6419;height:446;width:815;v-text-anchor:middle;" fillcolor="#E7E6E6 [3214]" filled="t" stroked="f" coordsize="21600,21600" o:gfxdata="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4h95vQAA&#10;ANoAAAAPAAAAAAAAAAEAIAAAACIAAABkcnMvZG93bnJldi54bWxQSwECFAAUAAAACACHTuJAMy8F&#10;njsAAAA5AAAAEAAAAAAAAAABACAAAAAMAQAAZHJzL3NoYXBleG1sLnhtbFBLBQYAAAAABgAGAFsB&#10;AAC2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5" type="#_x0000_t15" style="position:absolute;left:3794;top:6419;height:446;width:815;v-text-anchor:middle;" fillcolor="#44546A [3215]" filled="t" stroked="f" coordsize="21600,21600" o:gfxdata="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ZVFTvQAA&#10;ANoAAAAPAAAAAAAAAAEAIAAAACIAAABkcnMvZG93bnJldi54bWxQSwECFAAUAAAACACHTuJAMy8F&#10;njsAAAA5AAAAEAAAAAAAAAABACAAAAAMAQAAZHJzL3NoYXBleG1sLnhtbFBLBQYAAAAABgAGAFsB&#10;AAC2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https://img8.file.cache.docer.com/storage/official/image/2023/05/09/7bcfb808117335e959868a2389a251c8.png" o:spid="_x0000_s1026" o:spt="75" alt="eyJpZCI6NDQ1MDk4NCwicmVzb3VyY2Vfa2V5IjoiMTAifQ==" type="#_x0000_t75" style="position:absolute;left:3928;top:6455;height:378;width:378;" filled="f" o:preferrelative="t" stroked="f" coordsize="21600,21600" o:gfxdata="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xNxM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bookmarkEnd w:id="0"/>
    </w:p>
    <w:p w14:paraId="07B4E2D6"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 w:themeColor="text1" w:themeTint="BF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20XX.09</w:t>
      </w:r>
      <w:r>
        <w:rPr>
          <w:rFonts w:hint="eastAsia" w:ascii="微软雅黑" w:hAnsi="微软雅黑" w:eastAsia="微软雅黑" w:cs="微软雅黑"/>
          <w:b/>
          <w:bCs/>
          <w:color w:val="404040" w:themeColor="text1" w:themeTint="BF"/>
          <w:kern w:val="0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404040" w:themeColor="text1" w:themeTint="BF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20XX.06       XXX大学      XXX专业  | 学历（本科、硕士）</w:t>
      </w:r>
    </w:p>
    <w:p w14:paraId="67E3BA5D">
      <w:pPr>
        <w:pStyle w:val="14"/>
        <w:bidi w:val="0"/>
        <w:rPr>
          <w:rFonts w:hint="default" w:eastAsia="微软雅黑"/>
          <w:lang w:val="en-US" w:eastAsia="zh-CN"/>
        </w:rPr>
      </w:pPr>
    </w:p>
    <w:p w14:paraId="74BA09A2">
      <w:pPr>
        <w:pStyle w:val="14"/>
        <w:bidi w:val="0"/>
        <w:rPr>
          <w:rFonts w:hint="default" w:eastAsia="微软雅黑"/>
          <w:lang w:val="en-US" w:eastAsia="zh-CN"/>
        </w:rPr>
      </w:pPr>
    </w:p>
    <w:p w14:paraId="762F4F32">
      <w:pPr>
        <w:pStyle w:val="12"/>
        <w:bidi w:val="0"/>
      </w:pPr>
      <w:r>
        <mc:AlternateContent>
          <mc:Choice Requires="wpg">
            <w:drawing>
              <wp:inline distT="0" distB="0" distL="114300" distR="114300">
                <wp:extent cx="6634480" cy="284480"/>
                <wp:effectExtent l="0" t="0" r="13970" b="1270"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284480"/>
                          <a:chOff x="1707" y="3399"/>
                          <a:chExt cx="10448" cy="448"/>
                        </a:xfrm>
                      </wpg:grpSpPr>
                      <wpg:grpSp>
                        <wpg:cNvPr id="48" name="组合 10"/>
                        <wpg:cNvGrpSpPr/>
                        <wpg:grpSpPr>
                          <a:xfrm rot="0">
                            <a:off x="1707" y="3399"/>
                            <a:ext cx="10448" cy="448"/>
                            <a:chOff x="3794" y="6417"/>
                            <a:chExt cx="10448" cy="448"/>
                          </a:xfrm>
                        </wpg:grpSpPr>
                        <wps:wsp>
                          <wps:cNvPr id="21" name="矩形 8"/>
                          <wps:cNvSpPr/>
                          <wps:spPr>
                            <a:xfrm>
                              <a:off x="3800" y="6417"/>
                              <a:ext cx="10443" cy="44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CC3991">
                                <w:pPr>
                                  <w:pStyle w:val="11"/>
                                  <w:bidi w:val="0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科研能力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五边形 7"/>
                          <wps:cNvSpPr/>
                          <wps:spPr>
                            <a:xfrm>
                              <a:off x="3982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五边形 6"/>
                          <wps:cNvSpPr/>
                          <wps:spPr>
                            <a:xfrm>
                              <a:off x="3857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五边形 5"/>
                          <wps:cNvSpPr/>
                          <wps:spPr>
                            <a:xfrm>
                              <a:off x="3794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9" name="https://img8.file.cache.docer.com/storage/official/image/2023/05/15/809d384acfe09a6fcc90edd56dcf14fe.png" descr="eyJpZCI6MjE1NTk1ODk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66" y="3479"/>
                            <a:ext cx="308" cy="3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2.4pt;width:522.4pt;" coordorigin="1707,3399" coordsize="10448,448" o:gfxdata="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">
                <o:lock v:ext="edit" aspectratio="f"/>
                <v:group id="组合 10" o:spid="_x0000_s1026" o:spt="203" style="position:absolute;left:1707;top:3399;height:448;width:10448;" coordorigin="3794,6417" coordsize="10448,448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8" o:spid="_x0000_s1026" o:spt="1" style="position:absolute;left:3800;top:6417;height:446;width:10443;v-text-anchor:middle;" fillcolor="#F2F2F2 [3052]" filled="t" stroked="f" coordsize="21600,21600" o:gfxdata="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cz6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0mm,0mm,0mm,0mm">
                      <w:txbxContent>
                        <w:p w14:paraId="0ACC3991">
                          <w:pPr>
                            <w:pStyle w:val="11"/>
                            <w:bidi w:val="0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科研能力</w:t>
                          </w:r>
                        </w:p>
                      </w:txbxContent>
                    </v:textbox>
                  </v:rect>
                  <v:shape id="五边形 7" o:spid="_x0000_s1026" o:spt="15" type="#_x0000_t15" style="position:absolute;left:3982;top:6419;height:446;width:815;v-text-anchor:middle;" fillcolor="#808080 [1629]" filled="t" stroked="f" coordsize="21600,21600" o:gfxdata="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uXKL4A&#10;AADbAAAADwAAAAAAAAABACAAAAAiAAAAZHJzL2Rvd25yZXYueG1sUEsBAhQAFAAAAAgAh07iQDMv&#10;BZ47AAAAOQAAABAAAAAAAAAAAQAgAAAADQEAAGRycy9zaGFwZXhtbC54bWxQSwUGAAAAAAYABgBb&#10;AQAAtwMAAAAA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五边形 6" o:spid="_x0000_s1026" o:spt="15" type="#_x0000_t15" style="position:absolute;left:3857;top:6419;height:446;width:815;v-text-anchor:middle;" fillcolor="#E7E6E6 [3214]" filled="t" stroked="f" coordsize="21600,21600" o:gfxdata="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eAx8vQAA&#10;ANsAAAAPAAAAAAAAAAEAIAAAACIAAABkcnMvZG93bnJldi54bWxQSwECFAAUAAAACACHTuJAMy8F&#10;njsAAAA5AAAAEAAAAAAAAAABACAAAAAMAQAAZHJzL3NoYXBleG1sLnhtbFBLBQYAAAAABgAGAFsB&#10;AAC2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五边形 5" o:spid="_x0000_s1026" o:spt="15" type="#_x0000_t15" style="position:absolute;left:3794;top:6419;height:446;width:815;v-text-anchor:middle;" fillcolor="#44546A [3215]" filled="t" stroked="f" coordsize="21600,21600" o:gfxdata="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jsfs&#10;wAAAANsAAAAPAAAAAAAAAAEAIAAAACIAAABkcnMvZG93bnJldi54bWxQSwECFAAUAAAACACHTuJA&#10;My8FnjsAAAA5AAAAEAAAAAAAAAABACAAAAAPAQAAZHJzL3NoYXBleG1sLnhtbFBLBQYAAAAABgAG&#10;AFsBAAC5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https://img8.file.cache.docer.com/storage/official/image/2023/05/15/809d384acfe09a6fcc90edd56dcf14fe.png" o:spid="_x0000_s1026" o:spt="75" alt="eyJpZCI6MjE1NTk1ODksInJlc291cmNlX2tleSI6IjEwIn0=" type="#_x0000_t75" style="position:absolute;left:1866;top:3479;height:308;width:308;" filled="f" o:preferrelative="t" stroked="f" coordsize="21600,21600" o:gfxdata="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/eQ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7A94648B">
      <w:pPr>
        <w:pStyle w:val="15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公开发表论文、专著、专利、科研项目等（须标注本人排名、刊物名称、发表时间等）</w:t>
      </w:r>
    </w:p>
    <w:p w14:paraId="3F78726B">
      <w:pPr>
        <w:pStyle w:val="15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</w:t>
      </w:r>
    </w:p>
    <w:p w14:paraId="65084A03">
      <w:pPr>
        <w:pStyle w:val="15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 </w:t>
      </w:r>
    </w:p>
    <w:p w14:paraId="4D81F0A0">
      <w:pPr>
        <w:pStyle w:val="15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</w:p>
    <w:p w14:paraId="72F25A38">
      <w:pPr>
        <w:pStyle w:val="15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</w:p>
    <w:p w14:paraId="67B40140">
      <w:pPr>
        <w:pStyle w:val="12"/>
        <w:bidi w:val="0"/>
      </w:pPr>
      <w:r>
        <mc:AlternateContent>
          <mc:Choice Requires="wpg">
            <w:drawing>
              <wp:inline distT="0" distB="0" distL="114300" distR="114300">
                <wp:extent cx="6634480" cy="284480"/>
                <wp:effectExtent l="0" t="0" r="13970" b="1270"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284480"/>
                          <a:chOff x="1707" y="3886"/>
                          <a:chExt cx="10448" cy="448"/>
                        </a:xfrm>
                      </wpg:grpSpPr>
                      <wpg:grpSp>
                        <wpg:cNvPr id="53" name="组合 10"/>
                        <wpg:cNvGrpSpPr/>
                        <wpg:grpSpPr>
                          <a:xfrm rot="0">
                            <a:off x="1707" y="3886"/>
                            <a:ext cx="10448" cy="448"/>
                            <a:chOff x="3794" y="6417"/>
                            <a:chExt cx="10448" cy="448"/>
                          </a:xfrm>
                        </wpg:grpSpPr>
                        <wps:wsp>
                          <wps:cNvPr id="30" name="矩形 8"/>
                          <wps:cNvSpPr/>
                          <wps:spPr>
                            <a:xfrm>
                              <a:off x="3800" y="6417"/>
                              <a:ext cx="10443" cy="44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DF188C">
                                <w:pPr>
                                  <w:pStyle w:val="11"/>
                                  <w:bidi w:val="0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荣誉奖项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五边形 7"/>
                          <wps:cNvSpPr/>
                          <wps:spPr>
                            <a:xfrm>
                              <a:off x="3982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五边形 6"/>
                          <wps:cNvSpPr/>
                          <wps:spPr>
                            <a:xfrm>
                              <a:off x="3857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五边形 5"/>
                          <wps:cNvSpPr/>
                          <wps:spPr>
                            <a:xfrm>
                              <a:off x="3794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6" name="图片 76" descr="eyJpZCI6MzY1ODk0My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54" y="3967"/>
                            <a:ext cx="309" cy="3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2.4pt;width:522.4pt;" coordorigin="1707,3886" coordsize="10448,448" o:gfxdata="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">
                <o:lock v:ext="edit" aspectratio="f"/>
                <v:group id="组合 10" o:spid="_x0000_s1026" o:spt="203" style="position:absolute;left:1707;top:3886;height:448;width:10448;" coordorigin="3794,6417" coordsize="10448,448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8" o:spid="_x0000_s1026" o:spt="1" style="position:absolute;left:3800;top:6417;height:446;width:10443;v-text-anchor:middle;" fillcolor="#F2F2F2 [3052]" filled="t" stroked="f" coordsize="21600,21600" o:gfxdata="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Sfzp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0mm,0mm,0mm,0mm">
                      <w:txbxContent>
                        <w:p w14:paraId="74DF188C">
                          <w:pPr>
                            <w:pStyle w:val="11"/>
                            <w:bidi w:val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荣誉奖项</w:t>
                          </w:r>
                        </w:p>
                      </w:txbxContent>
                    </v:textbox>
                  </v:rect>
                  <v:shape id="五边形 7" o:spid="_x0000_s1026" o:spt="15" type="#_x0000_t15" style="position:absolute;left:3982;top:6419;height:446;width:815;v-text-anchor:middle;" fillcolor="#808080 [1629]" filled="t" stroked="f" coordsize="21600,21600" o:gfxdata="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4An4K/&#10;AAAA2wAAAA8AAAAAAAAAAQAgAAAAIgAAAGRycy9kb3ducmV2LnhtbFBLAQIUABQAAAAIAIdO4kAz&#10;LwWeOwAAADkAAAAQAAAAAAAAAAEAIAAAAA4BAABkcnMvc2hhcGV4bWwueG1sUEsFBgAAAAAGAAYA&#10;WwEAALgDAAAAAA=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五边形 6" o:spid="_x0000_s1026" o:spt="15" type="#_x0000_t15" style="position:absolute;left:3857;top:6419;height:446;width:815;v-text-anchor:middle;" fillcolor="#E7E6E6 [3214]" filled="t" stroked="f" coordsize="21600,21600" o:gfxdata="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7T86vQAA&#10;ANsAAAAPAAAAAAAAAAEAIAAAACIAAABkcnMvZG93bnJldi54bWxQSwECFAAUAAAACACHTuJAMy8F&#10;njsAAAA5AAAAEAAAAAAAAAABACAAAAAMAQAAZHJzL3NoYXBleG1sLnhtbFBLBQYAAAAABgAGAFsB&#10;AAC2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五边形 5" o:spid="_x0000_s1026" o:spt="15" type="#_x0000_t15" style="position:absolute;left:3794;top:6419;height:446;width:815;v-text-anchor:middle;" fillcolor="#44546A [3215]" filled="t" stroked="f" coordsize="21600,21600" o:gfxdata="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vslF&#10;wAAAANsAAAAPAAAAAAAAAAEAIAAAACIAAABkcnMvZG93bnJldi54bWxQSwECFAAUAAAACACHTuJA&#10;My8FnjsAAAA5AAAAEAAAAAAAAAABACAAAAAPAQAAZHJzL3NoYXBleG1sLnhtbFBLBQYAAAAABgAG&#10;AFsBAAC5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75" alt="eyJpZCI6MzY1ODk0MywicmVzb3VyY2Vfa2V5IjoiMTAifQ==" type="#_x0000_t75" style="position:absolute;left:1854;top:3967;height:309;width:309;" filled="f" o:preferrelative="t" stroked="f" coordsize="21600,21600" o:gfxdata="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U0f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F025471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ind w:leftChars="0"/>
        <w:textAlignment w:val="auto"/>
        <w:rPr>
          <w:rFonts w:hint="eastAsia"/>
        </w:rPr>
      </w:pPr>
      <w:r>
        <w:rPr>
          <w:rFonts w:hint="eastAsia"/>
        </w:rPr>
        <w:t>可以体现申请者学业水平、学术水平或科研能力的荣誉奖项（须标注获奖时间）</w:t>
      </w:r>
    </w:p>
    <w:p w14:paraId="2325F6C2">
      <w:pPr>
        <w:pStyle w:val="15"/>
        <w:numPr>
          <w:ilvl w:val="0"/>
          <w:numId w:val="0"/>
        </w:numPr>
        <w:bidi w:val="0"/>
        <w:ind w:leftChars="0"/>
        <w:rPr>
          <w:rFonts w:hint="eastAsia"/>
        </w:rPr>
      </w:pPr>
      <w:r>
        <w:rPr>
          <w:rFonts w:hint="eastAsia"/>
        </w:rPr>
        <w:t xml:space="preserve">1. </w:t>
      </w:r>
    </w:p>
    <w:p w14:paraId="08338E5D">
      <w:pPr>
        <w:pStyle w:val="15"/>
        <w:numPr>
          <w:ilvl w:val="0"/>
          <w:numId w:val="0"/>
        </w:numPr>
        <w:bidi w:val="0"/>
        <w:ind w:leftChars="0"/>
        <w:rPr>
          <w:rFonts w:hint="eastAsia"/>
        </w:rPr>
      </w:pPr>
      <w:r>
        <w:rPr>
          <w:rFonts w:hint="eastAsia"/>
        </w:rPr>
        <w:t xml:space="preserve">2.  </w:t>
      </w:r>
    </w:p>
    <w:p w14:paraId="55B9C341">
      <w:pPr>
        <w:pStyle w:val="15"/>
        <w:numPr>
          <w:ilvl w:val="0"/>
          <w:numId w:val="0"/>
        </w:numPr>
        <w:bidi w:val="0"/>
        <w:ind w:leftChars="0"/>
        <w:rPr>
          <w:rFonts w:hint="eastAsia"/>
        </w:rPr>
      </w:pPr>
      <w:r>
        <w:rPr>
          <w:rFonts w:hint="eastAsia"/>
        </w:rPr>
        <w:t xml:space="preserve">3.  </w:t>
      </w:r>
    </w:p>
    <w:p w14:paraId="29B43F49">
      <w:pPr>
        <w:pStyle w:val="15"/>
        <w:numPr>
          <w:ilvl w:val="0"/>
          <w:numId w:val="0"/>
        </w:numPr>
        <w:bidi w:val="0"/>
        <w:ind w:leftChars="0"/>
      </w:pPr>
      <w:r>
        <w:rPr>
          <w:rFonts w:hint="eastAsia"/>
        </w:rPr>
        <w:t>4.</w:t>
      </w:r>
      <w:r>
        <mc:AlternateContent>
          <mc:Choice Requires="wpg">
            <w:drawing>
              <wp:inline distT="0" distB="0" distL="114300" distR="114300">
                <wp:extent cx="6634480" cy="284480"/>
                <wp:effectExtent l="0" t="0" r="13970" b="1270"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284480"/>
                          <a:chOff x="1048" y="4374"/>
                          <a:chExt cx="10448" cy="448"/>
                        </a:xfrm>
                      </wpg:grpSpPr>
                      <wpg:grpSp>
                        <wpg:cNvPr id="59" name="组合 10"/>
                        <wpg:cNvGrpSpPr/>
                        <wpg:grpSpPr>
                          <a:xfrm rot="0">
                            <a:off x="1048" y="4374"/>
                            <a:ext cx="10448" cy="448"/>
                            <a:chOff x="3794" y="6417"/>
                            <a:chExt cx="10448" cy="448"/>
                          </a:xfrm>
                        </wpg:grpSpPr>
                        <wps:wsp>
                          <wps:cNvPr id="39" name="矩形 8"/>
                          <wps:cNvSpPr/>
                          <wps:spPr>
                            <a:xfrm>
                              <a:off x="3800" y="6417"/>
                              <a:ext cx="10443" cy="44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284980">
                                <w:pPr>
                                  <w:pStyle w:val="11"/>
                                  <w:bidi w:val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五边形 7"/>
                          <wps:cNvSpPr/>
                          <wps:spPr>
                            <a:xfrm>
                              <a:off x="3982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五边形 6"/>
                          <wps:cNvSpPr/>
                          <wps:spPr>
                            <a:xfrm>
                              <a:off x="3857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五边形 5"/>
                          <wps:cNvSpPr/>
                          <wps:spPr>
                            <a:xfrm>
                              <a:off x="3794" y="6419"/>
                              <a:ext cx="815" cy="446"/>
                            </a:xfrm>
                            <a:prstGeom prst="homePlate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0" name="图片 100" descr="eyJpZCI6NDUyMDAyMCwicmVzb3VyY2Vfa2V5IjoiMTAifQ==&#10;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6" y="4451"/>
                            <a:ext cx="304" cy="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2.4pt;width:522.4pt;" coordorigin="1048,4374" coordsize="10448,448" o:gfxdata="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">
                <o:lock v:ext="edit" aspectratio="f"/>
                <v:group id="组合 10" o:spid="_x0000_s1026" o:spt="203" style="position:absolute;left:1048;top:4374;height:448;width:10448;" coordorigin="3794,6417" coordsize="10448,448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8" o:spid="_x0000_s1026" o:spt="1" style="position:absolute;left:3800;top:6417;height:446;width:10443;v-text-anchor:middle;" fillcolor="#F2F2F2 [3052]" filled="t" stroked="f" coordsize="21600,21600" o:gfxdata="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c1V0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0mm,0mm,0mm,0mm">
                      <w:txbxContent>
                        <w:p w14:paraId="4C284980">
                          <w:pPr>
                            <w:pStyle w:val="11"/>
                            <w:bidi w:val="0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个人评价</w:t>
                          </w:r>
                        </w:p>
                      </w:txbxContent>
                    </v:textbox>
                  </v:rect>
                  <v:shape id="五边形 7" o:spid="_x0000_s1026" o:spt="15" type="#_x0000_t15" style="position:absolute;left:3982;top:6419;height:446;width:815;v-text-anchor:middle;" fillcolor="#808080 [1629]" filled="t" stroked="f" coordsize="21600,21600" o:gfxdata="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SklktwAAANsAAAAP&#10;AAAAAAAAAAEAIAAAACIAAABkcnMvZG93bnJldi54bWxQSwECFAAUAAAACACHTuJAMy8FnjsAAAA5&#10;AAAAEAAAAAAAAAABACAAAAAGAQAAZHJzL3NoYXBleG1sLnhtbFBLBQYAAAAABgAGAFsBAACwAwAA&#10;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五边形 6" o:spid="_x0000_s1026" o:spt="15" type="#_x0000_t15" style="position:absolute;left:3857;top:6419;height:446;width:815;v-text-anchor:middle;" fillcolor="#E7E6E6 [3214]" filled="t" stroked="f" coordsize="21600,21600" o:gfxdata="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nSML4A&#10;AADbAAAADwAAAAAAAAABACAAAAAiAAAAZHJzL2Rvd25yZXYueG1sUEsBAhQAFAAAAAgAh07iQDMv&#10;BZ47AAAAOQAAABAAAAAAAAAAAQAgAAAADQEAAGRycy9zaGFwZXhtbC54bWxQSwUGAAAAAAYABgBb&#10;AQAAtwMAAAAA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五边形 5" o:spid="_x0000_s1026" o:spt="15" type="#_x0000_t15" style="position:absolute;left:3794;top:6419;height:446;width:815;v-text-anchor:middle;" fillcolor="#44546A [3215]" filled="t" stroked="f" coordsize="21600,21600" o:gfxdata="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9B+j&#10;wAAAANsAAAAPAAAAAAAAAAEAIAAAACIAAABkcnMvZG93bnJldi54bWxQSwECFAAUAAAACACHTuJA&#10;My8FnjsAAAA5AAAAEAAAAAAAAAABACAAAAAPAQAAZHJzL3NoYXBleG1sLnhtbFBLBQYAAAAABgAG&#10;AFsBAAC5AwAAAAA=&#10;" adj="1569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75" alt="eyJpZCI6NDUyMDAyMCwicmVzb3VyY2Vfa2V5IjoiMTAifQ==&#10;" type="#_x0000_t75" style="position:absolute;left:1196;top:4451;height:304;width:304;" filled="f" o:preferrelative="t" stroked="f" coordsize="21600,21600" o:gfxdata="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g2l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7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6E5EBC6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textAlignment w:val="auto"/>
        <w:rPr>
          <w:rFonts w:hint="eastAsia"/>
        </w:rPr>
      </w:pPr>
      <w:r>
        <w:rPr>
          <w:rFonts w:hint="eastAsia"/>
        </w:rPr>
        <w:t>对个人能力做简要总结，并简单说明攻读研究生的自荐理由（150字以内）</w:t>
      </w:r>
    </w:p>
    <w:sectPr>
      <w:headerReference r:id="rId3" w:type="default"/>
      <w:pgSz w:w="11906" w:h="16838"/>
      <w:pgMar w:top="567" w:right="765" w:bottom="567" w:left="765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E0B5F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-33655</wp:posOffset>
              </wp:positionH>
              <wp:positionV relativeFrom="page">
                <wp:posOffset>10500360</wp:posOffset>
              </wp:positionV>
              <wp:extent cx="7593330" cy="191135"/>
              <wp:effectExtent l="0" t="0" r="7620" b="1841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330" cy="19113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2.65pt;margin-top:826.8pt;height:15.05pt;width:597.9pt;mso-position-horizontal-relative:page;mso-position-vertical-relative:page;z-index:251661312;v-text-anchor:middle;mso-width-relative:page;mso-height-relative:page;" fillcolor="#44546A [3215]" filled="t" stroked="f" coordsize="21600,21600" o:gfxdata="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UJ8QU2gAAAA0BAAAPAAAAAAAAAAEAIAAAACIAAABkcnMvZG93bnJl&#10;di54bWxQSwECFAAUAAAACACHTuJAGl3T720CAADLBAAADgAAAAAAAAABACAAAAApAQAAZHJzL2Uy&#10;b0RvYy54bWxQSwUGAAAAAAYABgBZAQAACA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-19685</wp:posOffset>
              </wp:positionH>
              <wp:positionV relativeFrom="page">
                <wp:posOffset>0</wp:posOffset>
              </wp:positionV>
              <wp:extent cx="7579360" cy="191135"/>
              <wp:effectExtent l="0" t="0" r="2540" b="18415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360" cy="19113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.55pt;margin-top:0pt;height:15.05pt;width:596.8pt;mso-position-horizontal-relative:page;mso-position-vertical-relative:page;z-index:251660288;v-text-anchor:middle;mso-width-relative:page;mso-height-relative:page;" fillcolor="#44546A [3215]" filled="t" stroked="f" coordsize="21600,21600" o:gfxdata="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PSQ9rWAAAABwEAAA8AAAAAAAAAAQAgAAAAIgAAAGRycy9kb3ducmV2Lnht&#10;bFBLAQIUABQAAAAIAIdO4kD03/N/bQIAAMsEAAAOAAAAAAAAAAEAIAAAACUBAABkcnMvZTJvRG9j&#10;LnhtbFBLBQYAAAAABgAGAFkBAAAE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djNjMwMjg5NjI5MmViY2E5NTM1MzQ4MDFlZTUifQ=="/>
  </w:docVars>
  <w:rsids>
    <w:rsidRoot w:val="56FD345D"/>
    <w:rsid w:val="013369C0"/>
    <w:rsid w:val="06C71910"/>
    <w:rsid w:val="09E9764E"/>
    <w:rsid w:val="0DC57AB3"/>
    <w:rsid w:val="0F127248"/>
    <w:rsid w:val="163376F8"/>
    <w:rsid w:val="193B7BBE"/>
    <w:rsid w:val="1B291859"/>
    <w:rsid w:val="1CB957A5"/>
    <w:rsid w:val="27171403"/>
    <w:rsid w:val="28397580"/>
    <w:rsid w:val="32C97200"/>
    <w:rsid w:val="3DE1331C"/>
    <w:rsid w:val="437C0249"/>
    <w:rsid w:val="56FD345D"/>
    <w:rsid w:val="611B2503"/>
    <w:rsid w:val="6D9E6C30"/>
    <w:rsid w:val="708B6146"/>
    <w:rsid w:val="75B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简历_个人信息_姓名_段落"/>
    <w:link w:val="8"/>
    <w:qFormat/>
    <w:uiPriority w:val="0"/>
    <w:pPr>
      <w:tabs>
        <w:tab w:val="left" w:pos="2100"/>
      </w:tabs>
      <w:adjustRightInd w:val="0"/>
      <w:snapToGrid w:val="0"/>
      <w:spacing w:after="30" w:afterLines="30" w:line="264" w:lineRule="auto"/>
    </w:pPr>
    <w:rPr>
      <w:rFonts w:ascii="微软雅黑" w:hAnsi="微软雅黑" w:eastAsia="微软雅黑" w:cs="微软雅黑"/>
      <w:b/>
      <w:bCs/>
      <w:color w:val="404040" w:themeColor="text1" w:themeTint="BF"/>
      <w:sz w:val="44"/>
      <w:szCs w:val="4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">
    <w:name w:val="简历_个人信息_姓名_段落 Char"/>
    <w:link w:val="7"/>
    <w:qFormat/>
    <w:uiPriority w:val="0"/>
    <w:rPr>
      <w:rFonts w:ascii="微软雅黑" w:hAnsi="微软雅黑" w:eastAsia="微软雅黑" w:cs="微软雅黑"/>
      <w:b/>
      <w:bCs/>
      <w:color w:val="404040" w:themeColor="text1" w:themeTint="BF"/>
      <w:kern w:val="2"/>
      <w:sz w:val="44"/>
      <w:szCs w:val="4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">
    <w:name w:val="简历_个人信息_姓名_字符样式1"/>
    <w:qFormat/>
    <w:uiPriority w:val="0"/>
    <w:rPr>
      <w:rFonts w:ascii="微软雅黑" w:hAnsi="微软雅黑" w:eastAsia="微软雅黑" w:cs="微软雅黑"/>
      <w:b/>
      <w:bCs/>
      <w:color w:val="404040" w:themeColor="text1" w:themeTint="BF"/>
      <w:kern w:val="2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0">
    <w:name w:val="简历_个人信息_正文_段落"/>
    <w:qFormat/>
    <w:uiPriority w:val="0"/>
    <w:pPr>
      <w:tabs>
        <w:tab w:val="left" w:pos="4200"/>
      </w:tabs>
      <w:adjustRightInd w:val="0"/>
      <w:snapToGrid w:val="0"/>
      <w:spacing w:line="264" w:lineRule="auto"/>
    </w:pPr>
    <w:rPr>
      <w:rFonts w:ascii="微软雅黑" w:hAnsi="微软雅黑" w:eastAsia="微软雅黑" w:cs="微软雅黑"/>
      <w:color w:val="404040" w:themeColor="text1" w:themeTint="BF"/>
      <w:sz w:val="22"/>
      <w:szCs w:val="22"/>
      <w:u w:val="none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1">
    <w:name w:val="简历_内容主区_大标题_文本框"/>
    <w:qFormat/>
    <w:uiPriority w:val="0"/>
    <w:pPr>
      <w:bidi w:val="0"/>
      <w:adjustRightInd w:val="0"/>
      <w:snapToGrid w:val="0"/>
      <w:spacing w:line="209" w:lineRule="auto"/>
      <w:jc w:val="left"/>
    </w:pPr>
    <w:rPr>
      <w:rFonts w:ascii="微软雅黑" w:hAnsi="微软雅黑" w:eastAsia="微软雅黑" w:cs="微软雅黑"/>
      <w:b/>
      <w:bCs/>
      <w:color w:val="44546A" w:themeColor="text2"/>
      <w:sz w:val="30"/>
      <w:szCs w:val="30"/>
      <w:lang w:eastAsia="zh-CN"/>
      <w14:textFill>
        <w14:solidFill>
          <w14:schemeClr w14:val="tx2"/>
        </w14:solidFill>
      </w14:textFill>
    </w:rPr>
  </w:style>
  <w:style w:type="paragraph" w:customStyle="1" w:styleId="12">
    <w:name w:val="简历_内容主区_大标题_段落"/>
    <w:qFormat/>
    <w:uiPriority w:val="0"/>
    <w:pPr>
      <w:bidi w:val="0"/>
      <w:adjustRightInd w:val="0"/>
      <w:snapToGrid w:val="0"/>
      <w:spacing w:before="140" w:beforeLines="140" w:after="30" w:afterLines="30" w:line="264" w:lineRule="auto"/>
    </w:pPr>
    <w:rPr>
      <w:rFonts w:eastAsia="宋体" w:asciiTheme="minorAscii" w:hAnsiTheme="minorAscii" w:cstheme="minorBidi"/>
    </w:rPr>
  </w:style>
  <w:style w:type="paragraph" w:customStyle="1" w:styleId="13">
    <w:name w:val="简历_内容主区_副标题_段落"/>
    <w:qFormat/>
    <w:uiPriority w:val="0"/>
    <w:pPr>
      <w:tabs>
        <w:tab w:val="left" w:pos="4200"/>
        <w:tab w:val="right" w:pos="10290"/>
      </w:tabs>
      <w:bidi w:val="0"/>
      <w:adjustRightInd w:val="0"/>
      <w:snapToGrid w:val="0"/>
      <w:spacing w:line="264" w:lineRule="auto"/>
    </w:pPr>
    <w:rPr>
      <w:rFonts w:ascii="微软雅黑" w:hAnsi="微软雅黑" w:eastAsia="微软雅黑" w:cs="微软雅黑"/>
      <w:b/>
      <w:b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简历_内容主区_三级标题_段落"/>
    <w:qFormat/>
    <w:uiPriority w:val="0"/>
    <w:pPr>
      <w:bidi w:val="0"/>
      <w:adjustRightInd w:val="0"/>
      <w:snapToGrid w:val="0"/>
      <w:spacing w:line="264" w:lineRule="auto"/>
    </w:pPr>
    <w:rPr>
      <w:rFonts w:ascii="微软雅黑" w:hAnsi="微软雅黑" w:eastAsia="微软雅黑" w:cs="微软雅黑"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">
    <w:name w:val="简历_内容主区_正文_段落"/>
    <w:qFormat/>
    <w:uiPriority w:val="0"/>
    <w:pPr>
      <w:bidi w:val="0"/>
      <w:adjustRightInd w:val="0"/>
      <w:snapToGrid w:val="0"/>
      <w:spacing w:line="264" w:lineRule="auto"/>
    </w:pPr>
    <w:rPr>
      <w:rFonts w:ascii="微软雅黑" w:hAnsi="微软雅黑" w:eastAsia="微软雅黑" w:cs="微软雅黑"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sv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sv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sv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sv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732d537a22fb8c41ac1e16dd4dde781\&#34013;&#33394;&#31616;&#32422;&#34892;&#25919;&#20154;&#20107;&#27714;&#32844;&#31616;&#21382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蓝色简约行政人事求职简历.docx</Template>
  <Pages>1</Pages>
  <Words>159</Words>
  <Characters>191</Characters>
  <Lines>0</Lines>
  <Paragraphs>0</Paragraphs>
  <TotalTime>1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2025-04-09T02:14:00Z</dcterms:created>
  <dc:creator>A21089</dc:creator>
  <cp:lastModifiedBy>A21089</cp:lastModifiedBy>
  <dcterms:modified xsi:type="dcterms:W3CDTF">2025-04-16T02:08:40Z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8BFF044D90494D7C9CE239A8C9AFB265_11</vt:lpwstr>
  </property>
  <property fmtid="{D5CDD505-2E9C-101B-9397-08002B2CF9AE}" pid="4" name="KSOTemplateDocerSaveRecord">
    <vt:lpwstr>eyJoZGlkIjoiMGMyZmJhMGI4ZWEwOTcxZjJhMjI3ZWM3Yzk3NDM4OWUiLCJ1c2VySWQiOiI3MzM1NzAwNjQifQ==</vt:lpwstr>
  </property>
</Properties>
</file>